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D630" w14:textId="77777777" w:rsidR="00E46FCD" w:rsidRPr="00E6122E" w:rsidRDefault="00E46FCD" w:rsidP="00B77DEE">
      <w:pPr>
        <w:rPr>
          <w:rFonts w:ascii="Corbel" w:eastAsiaTheme="minorHAnsi" w:hAnsi="Corbel" w:cstheme="minorHAnsi"/>
          <w:lang w:eastAsia="en-US" w:bidi="ar-SA"/>
        </w:rPr>
      </w:pPr>
    </w:p>
    <w:p w14:paraId="22886EF8" w14:textId="66157519" w:rsidR="00B77DEE" w:rsidRPr="00E6122E" w:rsidRDefault="00B77DEE" w:rsidP="00AF1F14">
      <w:pPr>
        <w:rPr>
          <w:rFonts w:ascii="Corbel" w:hAnsi="Corbel" w:cs="Arial"/>
        </w:rPr>
      </w:pPr>
      <w:r w:rsidRPr="00E6122E">
        <w:rPr>
          <w:rFonts w:ascii="Corbel" w:eastAsiaTheme="minorHAnsi" w:hAnsi="Corbel" w:cstheme="minorHAnsi"/>
          <w:lang w:eastAsia="en-US" w:bidi="ar-SA"/>
        </w:rPr>
        <w:t>Aan:</w:t>
      </w:r>
      <w:r w:rsidRPr="00E6122E">
        <w:rPr>
          <w:rFonts w:ascii="Corbel" w:eastAsiaTheme="minorHAnsi" w:hAnsi="Corbel" w:cstheme="minorHAnsi"/>
          <w:lang w:eastAsia="en-US" w:bidi="ar-SA"/>
        </w:rPr>
        <w:tab/>
      </w:r>
      <w:r w:rsidRPr="00E6122E">
        <w:rPr>
          <w:rFonts w:ascii="Corbel" w:eastAsiaTheme="minorHAnsi" w:hAnsi="Corbel" w:cstheme="minorHAnsi"/>
          <w:lang w:eastAsia="en-US" w:bidi="ar-SA"/>
        </w:rPr>
        <w:tab/>
      </w:r>
      <w:r w:rsidRPr="00E6122E">
        <w:rPr>
          <w:rFonts w:ascii="Corbel" w:hAnsi="Corbel" w:cs="Arial"/>
        </w:rPr>
        <w:t xml:space="preserve">Aan de ouder(s)/ verzorger(s) van </w:t>
      </w:r>
      <w:r w:rsidR="00B37DD2">
        <w:rPr>
          <w:rFonts w:ascii="Corbel" w:hAnsi="Corbel" w:cs="Arial"/>
        </w:rPr>
        <w:t xml:space="preserve">alle </w:t>
      </w:r>
      <w:r w:rsidR="006A6137">
        <w:rPr>
          <w:rFonts w:ascii="Corbel" w:hAnsi="Corbel" w:cs="Arial"/>
        </w:rPr>
        <w:t>leerlingen</w:t>
      </w:r>
    </w:p>
    <w:p w14:paraId="6715D524" w14:textId="04E3E493" w:rsidR="00B77DEE" w:rsidRPr="00E6122E" w:rsidRDefault="00B77DEE" w:rsidP="00B77DEE">
      <w:pPr>
        <w:widowControl/>
        <w:autoSpaceDE/>
        <w:autoSpaceDN/>
        <w:spacing w:line="276" w:lineRule="auto"/>
        <w:ind w:left="1410" w:hanging="1410"/>
        <w:rPr>
          <w:rFonts w:ascii="Corbel" w:eastAsiaTheme="minorHAnsi" w:hAnsi="Corbel" w:cstheme="minorHAnsi"/>
          <w:lang w:eastAsia="en-US" w:bidi="ar-SA"/>
        </w:rPr>
      </w:pPr>
      <w:r w:rsidRPr="00E6122E">
        <w:rPr>
          <w:rFonts w:ascii="Corbel" w:eastAsiaTheme="minorHAnsi" w:hAnsi="Corbel" w:cstheme="minorHAnsi"/>
          <w:lang w:eastAsia="en-US" w:bidi="ar-SA"/>
        </w:rPr>
        <w:t>Betreft:</w:t>
      </w:r>
      <w:r w:rsidRPr="00E6122E">
        <w:rPr>
          <w:rFonts w:ascii="Corbel" w:eastAsiaTheme="minorHAnsi" w:hAnsi="Corbel" w:cstheme="minorHAnsi"/>
          <w:lang w:eastAsia="en-US" w:bidi="ar-SA"/>
        </w:rPr>
        <w:tab/>
      </w:r>
      <w:r w:rsidR="008D34D3">
        <w:rPr>
          <w:rFonts w:ascii="Corbel" w:eastAsiaTheme="minorHAnsi" w:hAnsi="Corbel" w:cstheme="minorHAnsi"/>
          <w:b/>
          <w:color w:val="0070C0"/>
          <w:lang w:eastAsia="en-US" w:bidi="ar-SA"/>
        </w:rPr>
        <w:t>inschrijven MWU</w:t>
      </w:r>
      <w:r w:rsidR="00AF1F14" w:rsidRPr="00E6122E">
        <w:rPr>
          <w:rFonts w:ascii="Corbel" w:eastAsiaTheme="minorHAnsi" w:hAnsi="Corbel" w:cstheme="minorHAnsi"/>
          <w:b/>
          <w:color w:val="0070C0"/>
          <w:lang w:eastAsia="en-US" w:bidi="ar-SA"/>
        </w:rPr>
        <w:t xml:space="preserve"> </w:t>
      </w:r>
    </w:p>
    <w:p w14:paraId="4B9EB6FF" w14:textId="6B4476E8" w:rsidR="00B77DEE" w:rsidRPr="00E6122E" w:rsidRDefault="00E363F8" w:rsidP="00B77DEE">
      <w:pPr>
        <w:widowControl/>
        <w:autoSpaceDE/>
        <w:autoSpaceDN/>
        <w:spacing w:line="276" w:lineRule="auto"/>
        <w:rPr>
          <w:rFonts w:ascii="Corbel" w:eastAsiaTheme="minorHAnsi" w:hAnsi="Corbel" w:cstheme="minorHAnsi"/>
          <w:lang w:eastAsia="en-US" w:bidi="ar-SA"/>
        </w:rPr>
      </w:pPr>
      <w:r w:rsidRPr="00E6122E">
        <w:rPr>
          <w:rFonts w:ascii="Corbel" w:eastAsiaTheme="minorHAnsi" w:hAnsi="Corbel" w:cstheme="minorHAnsi"/>
          <w:lang w:eastAsia="en-US" w:bidi="ar-SA"/>
        </w:rPr>
        <w:t>Datum:</w:t>
      </w:r>
      <w:r w:rsidR="00E6122E">
        <w:rPr>
          <w:rFonts w:ascii="Corbel" w:eastAsiaTheme="minorHAnsi" w:hAnsi="Corbel" w:cstheme="minorHAnsi"/>
          <w:lang w:eastAsia="en-US" w:bidi="ar-SA"/>
        </w:rPr>
        <w:tab/>
      </w:r>
      <w:r w:rsidRPr="00E6122E">
        <w:rPr>
          <w:rFonts w:ascii="Corbel" w:eastAsiaTheme="minorHAnsi" w:hAnsi="Corbel" w:cstheme="minorHAnsi"/>
          <w:lang w:eastAsia="en-US" w:bidi="ar-SA"/>
        </w:rPr>
        <w:tab/>
      </w:r>
      <w:r w:rsidR="00C44A5C">
        <w:rPr>
          <w:rFonts w:ascii="Corbel" w:eastAsiaTheme="minorHAnsi" w:hAnsi="Corbel" w:cstheme="minorHAnsi"/>
          <w:lang w:eastAsia="en-US" w:bidi="ar-SA"/>
        </w:rPr>
        <w:t>3</w:t>
      </w:r>
      <w:r w:rsidR="00F16458">
        <w:rPr>
          <w:rFonts w:ascii="Corbel" w:eastAsiaTheme="minorHAnsi" w:hAnsi="Corbel" w:cstheme="minorHAnsi"/>
          <w:lang w:eastAsia="en-US" w:bidi="ar-SA"/>
        </w:rPr>
        <w:t>1</w:t>
      </w:r>
      <w:r w:rsidR="00AF5EC9">
        <w:rPr>
          <w:rFonts w:ascii="Corbel" w:eastAsiaTheme="minorHAnsi" w:hAnsi="Corbel" w:cstheme="minorHAnsi"/>
          <w:lang w:eastAsia="en-US" w:bidi="ar-SA"/>
        </w:rPr>
        <w:t xml:space="preserve"> </w:t>
      </w:r>
      <w:r w:rsidR="00C914D0">
        <w:rPr>
          <w:rFonts w:ascii="Corbel" w:eastAsiaTheme="minorHAnsi" w:hAnsi="Corbel" w:cstheme="minorHAnsi"/>
          <w:lang w:eastAsia="en-US" w:bidi="ar-SA"/>
        </w:rPr>
        <w:t>oktober</w:t>
      </w:r>
      <w:r w:rsidR="00AF5EC9">
        <w:rPr>
          <w:rFonts w:ascii="Corbel" w:eastAsiaTheme="minorHAnsi" w:hAnsi="Corbel" w:cstheme="minorHAnsi"/>
          <w:lang w:eastAsia="en-US" w:bidi="ar-SA"/>
        </w:rPr>
        <w:t xml:space="preserve"> </w:t>
      </w:r>
      <w:r w:rsidR="00C44A5C">
        <w:rPr>
          <w:rFonts w:ascii="Corbel" w:eastAsiaTheme="minorHAnsi" w:hAnsi="Corbel" w:cstheme="minorHAnsi"/>
          <w:lang w:eastAsia="en-US" w:bidi="ar-SA"/>
        </w:rPr>
        <w:t>2025</w:t>
      </w:r>
    </w:p>
    <w:p w14:paraId="657D01B5" w14:textId="77777777" w:rsidR="00B77DEE" w:rsidRPr="00E6122E" w:rsidRDefault="00B77DEE" w:rsidP="00B77DEE">
      <w:pPr>
        <w:widowControl/>
        <w:autoSpaceDE/>
        <w:autoSpaceDN/>
        <w:spacing w:line="276" w:lineRule="auto"/>
        <w:rPr>
          <w:rFonts w:ascii="Corbel" w:eastAsiaTheme="minorHAnsi" w:hAnsi="Corbel" w:cstheme="minorHAnsi"/>
          <w:lang w:eastAsia="en-US" w:bidi="ar-SA"/>
        </w:rPr>
      </w:pPr>
    </w:p>
    <w:p w14:paraId="38A77120" w14:textId="77777777" w:rsidR="00BE04E5" w:rsidRPr="00E6122E" w:rsidRDefault="00BE04E5" w:rsidP="00B77DEE">
      <w:pPr>
        <w:widowControl/>
        <w:autoSpaceDE/>
        <w:autoSpaceDN/>
        <w:spacing w:line="276" w:lineRule="auto"/>
        <w:rPr>
          <w:rFonts w:ascii="Corbel" w:eastAsiaTheme="minorHAnsi" w:hAnsi="Corbel" w:cstheme="minorHAnsi"/>
          <w:lang w:eastAsia="en-US" w:bidi="ar-SA"/>
        </w:rPr>
      </w:pPr>
    </w:p>
    <w:p w14:paraId="1799E240" w14:textId="77C9F9C0" w:rsid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  <w:r>
        <w:rPr>
          <w:rFonts w:ascii="Corbel" w:eastAsiaTheme="minorHAnsi" w:hAnsi="Corbel" w:cstheme="minorHAnsi"/>
          <w:lang w:eastAsia="en-US" w:bidi="ar-SA"/>
        </w:rPr>
        <w:t>Geachte ouder(s)/verzorger(s), beste leerling,</w:t>
      </w:r>
    </w:p>
    <w:p w14:paraId="1ECBCB64" w14:textId="77777777" w:rsid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</w:p>
    <w:p w14:paraId="2B65A05C" w14:textId="77777777" w:rsid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</w:p>
    <w:p w14:paraId="4259E35C" w14:textId="12FAFCE5" w:rsidR="00C44A5C" w:rsidRDefault="00C44A5C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  <w:r w:rsidRPr="00C44A5C">
        <w:rPr>
          <w:rFonts w:ascii="Corbel" w:eastAsiaTheme="minorHAnsi" w:hAnsi="Corbel" w:cstheme="minorHAnsi"/>
          <w:lang w:eastAsia="en-US" w:bidi="ar-SA"/>
        </w:rPr>
        <w:t xml:space="preserve">Vanaf dinsdag 4 november 08.00 uur tot dinsdag 11 november 12.00 uur kunnen de leerlingen zich inschrijven via magister voor het Maatwerkuur (MWU). We streven met MWU te starten op dinsdag </w:t>
      </w:r>
      <w:r w:rsidR="00935790">
        <w:rPr>
          <w:rFonts w:ascii="Corbel" w:eastAsiaTheme="minorHAnsi" w:hAnsi="Corbel" w:cstheme="minorHAnsi"/>
          <w:lang w:eastAsia="en-US" w:bidi="ar-SA"/>
        </w:rPr>
        <w:t>1</w:t>
      </w:r>
      <w:r w:rsidRPr="00C44A5C">
        <w:rPr>
          <w:rFonts w:ascii="Corbel" w:eastAsiaTheme="minorHAnsi" w:hAnsi="Corbel" w:cstheme="minorHAnsi"/>
          <w:lang w:eastAsia="en-US" w:bidi="ar-SA"/>
        </w:rPr>
        <w:t>8 november.</w:t>
      </w:r>
    </w:p>
    <w:p w14:paraId="3B7E12C5" w14:textId="77777777" w:rsidR="008D34D3" w:rsidRP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</w:p>
    <w:p w14:paraId="6EA2E19C" w14:textId="51AAE52C" w:rsidR="008D34D3" w:rsidRPr="008D34D3" w:rsidRDefault="008D34D3" w:rsidP="008D34D3">
      <w:pPr>
        <w:pStyle w:val="Lijstalinea"/>
        <w:widowControl/>
        <w:numPr>
          <w:ilvl w:val="0"/>
          <w:numId w:val="1"/>
        </w:numPr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  <w:r w:rsidRPr="008D34D3">
        <w:rPr>
          <w:rFonts w:ascii="Corbel" w:eastAsiaTheme="minorHAnsi" w:hAnsi="Corbel" w:cstheme="minorHAnsi"/>
          <w:lang w:eastAsia="en-US" w:bidi="ar-SA"/>
        </w:rPr>
        <w:t>Leerlingen in de eindexamenklassen die op basis van hun rapport gezakt zouden zijn voor hun examen, zijn verplicht zich aan te melden voor de bijlessen.</w:t>
      </w:r>
    </w:p>
    <w:p w14:paraId="5A0C92E6" w14:textId="77777777" w:rsidR="008D34D3" w:rsidRP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</w:p>
    <w:p w14:paraId="2F6C759F" w14:textId="25D66C1C" w:rsidR="008D34D3" w:rsidRP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  <w:r w:rsidRPr="008D34D3">
        <w:rPr>
          <w:rFonts w:ascii="Corbel" w:eastAsiaTheme="minorHAnsi" w:hAnsi="Corbel" w:cstheme="minorHAnsi"/>
          <w:b/>
          <w:bCs/>
          <w:lang w:eastAsia="en-US" w:bidi="ar-SA"/>
        </w:rPr>
        <w:t xml:space="preserve">Let op: </w:t>
      </w:r>
      <w:r>
        <w:rPr>
          <w:rFonts w:ascii="Corbel" w:eastAsiaTheme="minorHAnsi" w:hAnsi="Corbel" w:cstheme="minorHAnsi"/>
          <w:b/>
          <w:bCs/>
          <w:lang w:eastAsia="en-US" w:bidi="ar-SA"/>
        </w:rPr>
        <w:t>b</w:t>
      </w:r>
      <w:r w:rsidRPr="008D34D3">
        <w:rPr>
          <w:rFonts w:ascii="Corbel" w:eastAsiaTheme="minorHAnsi" w:hAnsi="Corbel" w:cstheme="minorHAnsi"/>
          <w:b/>
          <w:bCs/>
          <w:lang w:eastAsia="en-US" w:bidi="ar-SA"/>
        </w:rPr>
        <w:t>en je ingedeeld voor MWU dan dien je ook aanwezig te zijn, ben je ongeoorloofd afwezig dan wordt dat geregistreerd in magister als ongeoorloofd absent</w:t>
      </w:r>
      <w:r w:rsidRPr="008D34D3">
        <w:rPr>
          <w:rFonts w:ascii="Corbel" w:eastAsiaTheme="minorHAnsi" w:hAnsi="Corbel" w:cstheme="minorHAnsi"/>
          <w:lang w:eastAsia="en-US" w:bidi="ar-SA"/>
        </w:rPr>
        <w:t xml:space="preserve">. Dit heeft voor </w:t>
      </w:r>
      <w:r w:rsidR="00C44A5C">
        <w:rPr>
          <w:rFonts w:ascii="Corbel" w:eastAsiaTheme="minorHAnsi" w:hAnsi="Corbel" w:cstheme="minorHAnsi"/>
          <w:lang w:eastAsia="en-US" w:bidi="ar-SA"/>
        </w:rPr>
        <w:t xml:space="preserve">zowel de onderbouw- en </w:t>
      </w:r>
      <w:r w:rsidRPr="008D34D3">
        <w:rPr>
          <w:rFonts w:ascii="Corbel" w:eastAsiaTheme="minorHAnsi" w:hAnsi="Corbel" w:cstheme="minorHAnsi"/>
          <w:lang w:eastAsia="en-US" w:bidi="ar-SA"/>
        </w:rPr>
        <w:t>bovenbouwleerlingen invloed op de herkansingsmogelijkheden van</w:t>
      </w:r>
      <w:r w:rsidR="00C44A5C">
        <w:rPr>
          <w:rFonts w:ascii="Corbel" w:eastAsiaTheme="minorHAnsi" w:hAnsi="Corbel" w:cstheme="minorHAnsi"/>
          <w:lang w:eastAsia="en-US" w:bidi="ar-SA"/>
        </w:rPr>
        <w:t xml:space="preserve"> </w:t>
      </w:r>
      <w:r w:rsidRPr="008D34D3">
        <w:rPr>
          <w:rFonts w:ascii="Corbel" w:eastAsiaTheme="minorHAnsi" w:hAnsi="Corbel" w:cstheme="minorHAnsi"/>
          <w:lang w:eastAsia="en-US" w:bidi="ar-SA"/>
        </w:rPr>
        <w:t>toetsen. Ook kan je dit ingeroosterde maatwerkuur op je Magister agenda zien.</w:t>
      </w:r>
    </w:p>
    <w:p w14:paraId="6EE91619" w14:textId="77777777" w:rsidR="008D34D3" w:rsidRPr="008D34D3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Theme="minorHAnsi" w:hAnsi="Corbel" w:cstheme="minorHAnsi"/>
          <w:lang w:eastAsia="en-US" w:bidi="ar-SA"/>
        </w:rPr>
      </w:pPr>
    </w:p>
    <w:p w14:paraId="17D7BAF2" w14:textId="7F01A5E7" w:rsidR="00986769" w:rsidRPr="00E6122E" w:rsidRDefault="008D34D3" w:rsidP="008D34D3">
      <w:pPr>
        <w:widowControl/>
        <w:tabs>
          <w:tab w:val="left" w:pos="3402"/>
        </w:tabs>
        <w:autoSpaceDE/>
        <w:autoSpaceDN/>
        <w:rPr>
          <w:rFonts w:ascii="Corbel" w:eastAsia="Times New Roman" w:hAnsi="Corbel" w:cstheme="minorBidi"/>
          <w:lang w:eastAsia="en-US" w:bidi="ar-SA"/>
        </w:rPr>
      </w:pPr>
      <w:r w:rsidRPr="008D34D3">
        <w:rPr>
          <w:rFonts w:ascii="Corbel" w:eastAsiaTheme="minorHAnsi" w:hAnsi="Corbel" w:cstheme="minorHAnsi"/>
          <w:lang w:eastAsia="en-US" w:bidi="ar-SA"/>
        </w:rPr>
        <w:t>Ik hoop jullie hiermee voldoende te hebben geïnformeerd.</w:t>
      </w:r>
    </w:p>
    <w:p w14:paraId="2B0B8E59" w14:textId="2E981AFA" w:rsidR="00F66E6E" w:rsidRDefault="00F66E6E" w:rsidP="007A059D">
      <w:pPr>
        <w:rPr>
          <w:rFonts w:ascii="Corbel" w:hAnsi="Corbel" w:cs="Arial"/>
        </w:rPr>
      </w:pPr>
    </w:p>
    <w:p w14:paraId="0DE1C87B" w14:textId="77777777" w:rsidR="008D34D3" w:rsidRPr="00E6122E" w:rsidRDefault="008D34D3" w:rsidP="007A059D">
      <w:pPr>
        <w:rPr>
          <w:rFonts w:ascii="Corbel" w:hAnsi="Corbel" w:cs="Arial"/>
        </w:rPr>
      </w:pPr>
    </w:p>
    <w:p w14:paraId="7A9977C4" w14:textId="2E03D53D" w:rsidR="00F66E6E" w:rsidRDefault="00F66E6E" w:rsidP="00554006">
      <w:pPr>
        <w:rPr>
          <w:rFonts w:ascii="Corbel" w:hAnsi="Corbel" w:cs="Arial"/>
        </w:rPr>
      </w:pPr>
      <w:r w:rsidRPr="00E6122E">
        <w:rPr>
          <w:rFonts w:ascii="Corbel" w:hAnsi="Corbel" w:cs="Arial"/>
        </w:rPr>
        <w:t>Met vriendelijke groet,</w:t>
      </w:r>
    </w:p>
    <w:p w14:paraId="12D6C901" w14:textId="17258004" w:rsidR="008D34D3" w:rsidRPr="00E6122E" w:rsidRDefault="008D34D3" w:rsidP="00554006">
      <w:pPr>
        <w:rPr>
          <w:rFonts w:ascii="Corbel" w:hAnsi="Corbel" w:cs="Arial"/>
        </w:rPr>
      </w:pPr>
      <w:r>
        <w:rPr>
          <w:rFonts w:ascii="Corbel" w:hAnsi="Corbel" w:cs="Arial"/>
        </w:rPr>
        <w:t>Namens de schoolleiding</w:t>
      </w:r>
    </w:p>
    <w:p w14:paraId="64185BDA" w14:textId="15889A1B" w:rsidR="007A059D" w:rsidRPr="00E6122E" w:rsidRDefault="007A059D" w:rsidP="00554006">
      <w:pPr>
        <w:rPr>
          <w:rFonts w:ascii="Corbel" w:hAnsi="Corbel" w:cs="Arial"/>
        </w:rPr>
      </w:pPr>
    </w:p>
    <w:p w14:paraId="07F5BE60" w14:textId="75AF1735" w:rsidR="004772C5" w:rsidRPr="00E6122E" w:rsidRDefault="004772C5" w:rsidP="00554006">
      <w:pPr>
        <w:rPr>
          <w:rFonts w:ascii="Corbel" w:hAnsi="Corbel" w:cs="Arial"/>
        </w:rPr>
      </w:pPr>
    </w:p>
    <w:p w14:paraId="591A451D" w14:textId="77777777" w:rsidR="004557A8" w:rsidRPr="00E6122E" w:rsidRDefault="004557A8" w:rsidP="00554006">
      <w:pPr>
        <w:rPr>
          <w:rFonts w:ascii="Corbel" w:hAnsi="Corbel" w:cs="Arial"/>
        </w:rPr>
      </w:pPr>
    </w:p>
    <w:p w14:paraId="348CC478" w14:textId="61BB8B51" w:rsidR="007A059D" w:rsidRPr="00E6122E" w:rsidRDefault="000D3A62" w:rsidP="00554006">
      <w:pPr>
        <w:rPr>
          <w:rFonts w:ascii="Corbel" w:hAnsi="Corbel" w:cs="Arial"/>
        </w:rPr>
      </w:pPr>
      <w:r>
        <w:rPr>
          <w:rFonts w:ascii="Corbel" w:hAnsi="Corbel" w:cs="Arial"/>
        </w:rPr>
        <w:t>De heer M. Aabachrim</w:t>
      </w:r>
      <w:r w:rsidR="004557A8" w:rsidRPr="00E6122E">
        <w:rPr>
          <w:rFonts w:ascii="Corbel" w:hAnsi="Corbel" w:cs="Arial"/>
        </w:rPr>
        <w:tab/>
      </w:r>
      <w:r w:rsidR="004557A8" w:rsidRPr="00E6122E">
        <w:rPr>
          <w:rFonts w:ascii="Corbel" w:hAnsi="Corbel" w:cs="Arial"/>
        </w:rPr>
        <w:tab/>
      </w:r>
      <w:r w:rsidR="00E6122E">
        <w:rPr>
          <w:rFonts w:ascii="Corbel" w:hAnsi="Corbel" w:cs="Arial"/>
        </w:rPr>
        <w:tab/>
      </w:r>
    </w:p>
    <w:p w14:paraId="1936F916" w14:textId="29D4BF4C" w:rsidR="00F66E6E" w:rsidRPr="00E6122E" w:rsidRDefault="007A059D" w:rsidP="00F66E6E">
      <w:pPr>
        <w:rPr>
          <w:rFonts w:ascii="Corbel" w:hAnsi="Corbel" w:cs="Arial"/>
        </w:rPr>
      </w:pPr>
      <w:r w:rsidRPr="00E6122E">
        <w:rPr>
          <w:rFonts w:ascii="Corbel" w:hAnsi="Corbel" w:cs="Arial"/>
        </w:rPr>
        <w:t>Teamleider Mavo</w:t>
      </w:r>
      <w:r w:rsidRPr="00E6122E">
        <w:rPr>
          <w:rFonts w:ascii="Corbel" w:hAnsi="Corbel" w:cs="Arial"/>
        </w:rPr>
        <w:tab/>
      </w:r>
      <w:r w:rsidRPr="00E6122E">
        <w:rPr>
          <w:rFonts w:ascii="Corbel" w:hAnsi="Corbel" w:cs="Arial"/>
        </w:rPr>
        <w:tab/>
      </w:r>
    </w:p>
    <w:p w14:paraId="0F6C37FC" w14:textId="50688B8A" w:rsidR="00482C66" w:rsidRPr="00E6122E" w:rsidRDefault="00D43447" w:rsidP="00CB0241">
      <w:pPr>
        <w:rPr>
          <w:rFonts w:ascii="Corbel" w:hAnsi="Corbel"/>
        </w:rPr>
      </w:pPr>
      <w:r w:rsidRPr="00E6122E">
        <w:rPr>
          <w:rFonts w:ascii="Corbel" w:hAnsi="Corbel"/>
        </w:rPr>
        <w:tab/>
      </w:r>
      <w:r w:rsidRPr="00E6122E">
        <w:rPr>
          <w:rFonts w:ascii="Corbel" w:hAnsi="Corbel"/>
        </w:rPr>
        <w:tab/>
      </w:r>
    </w:p>
    <w:p w14:paraId="0E2CF2B7" w14:textId="671BA8E7" w:rsidR="003C683F" w:rsidRPr="00E6122E" w:rsidRDefault="003C683F" w:rsidP="007A7261">
      <w:pPr>
        <w:rPr>
          <w:rFonts w:ascii="Corbel" w:hAnsi="Corbel" w:cs="Arial"/>
        </w:rPr>
      </w:pPr>
    </w:p>
    <w:sectPr w:rsidR="003C683F" w:rsidRPr="00E6122E" w:rsidSect="00C5247E">
      <w:headerReference w:type="default" r:id="rId11"/>
      <w:footerReference w:type="default" r:id="rId12"/>
      <w:pgSz w:w="11906" w:h="16838"/>
      <w:pgMar w:top="2105" w:right="1417" w:bottom="2552" w:left="1417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8A2D" w14:textId="77777777" w:rsidR="005861CE" w:rsidRDefault="005861CE" w:rsidP="007A277B">
      <w:r>
        <w:separator/>
      </w:r>
    </w:p>
  </w:endnote>
  <w:endnote w:type="continuationSeparator" w:id="0">
    <w:p w14:paraId="6AC61371" w14:textId="77777777" w:rsidR="005861CE" w:rsidRDefault="005861CE" w:rsidP="007A277B">
      <w:r>
        <w:continuationSeparator/>
      </w:r>
    </w:p>
  </w:endnote>
  <w:endnote w:type="continuationNotice" w:id="1">
    <w:p w14:paraId="23A35CE2" w14:textId="77777777" w:rsidR="005861CE" w:rsidRDefault="00586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3609" w14:textId="77777777" w:rsidR="00190011" w:rsidRDefault="007A277B" w:rsidP="007A277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1E56232C" wp14:editId="1E56232D">
          <wp:simplePos x="0" y="0"/>
          <wp:positionH relativeFrom="column">
            <wp:posOffset>-518795</wp:posOffset>
          </wp:positionH>
          <wp:positionV relativeFrom="paragraph">
            <wp:posOffset>-508635</wp:posOffset>
          </wp:positionV>
          <wp:extent cx="6962775" cy="1046157"/>
          <wp:effectExtent l="0" t="0" r="0" b="1905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2" r="4136" b="22235"/>
                  <a:stretch/>
                </pic:blipFill>
                <pic:spPr bwMode="auto">
                  <a:xfrm>
                    <a:off x="0" y="0"/>
                    <a:ext cx="6962775" cy="1046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2DC5A" w14:textId="77777777" w:rsidR="00190011" w:rsidRDefault="00190011" w:rsidP="007A27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3324" w14:textId="77777777" w:rsidR="005861CE" w:rsidRDefault="005861CE" w:rsidP="007A277B">
      <w:r>
        <w:separator/>
      </w:r>
    </w:p>
  </w:footnote>
  <w:footnote w:type="continuationSeparator" w:id="0">
    <w:p w14:paraId="5D178FC0" w14:textId="77777777" w:rsidR="005861CE" w:rsidRDefault="005861CE" w:rsidP="007A277B">
      <w:r>
        <w:continuationSeparator/>
      </w:r>
    </w:p>
  </w:footnote>
  <w:footnote w:type="continuationNotice" w:id="1">
    <w:p w14:paraId="58E5035D" w14:textId="77777777" w:rsidR="005861CE" w:rsidRDefault="00586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A40" w14:textId="77777777" w:rsidR="000658F6" w:rsidRDefault="000658F6" w:rsidP="007A277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E56232A" wp14:editId="1E56232B">
          <wp:simplePos x="0" y="0"/>
          <wp:positionH relativeFrom="column">
            <wp:posOffset>3776980</wp:posOffset>
          </wp:positionH>
          <wp:positionV relativeFrom="paragraph">
            <wp:posOffset>-316865</wp:posOffset>
          </wp:positionV>
          <wp:extent cx="2447925" cy="1079500"/>
          <wp:effectExtent l="0" t="0" r="9525" b="6350"/>
          <wp:wrapTopAndBottom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50" t="41221" r="5030"/>
                  <a:stretch/>
                </pic:blipFill>
                <pic:spPr bwMode="auto">
                  <a:xfrm>
                    <a:off x="0" y="0"/>
                    <a:ext cx="24479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0D3E"/>
    <w:multiLevelType w:val="hybridMultilevel"/>
    <w:tmpl w:val="70ECA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50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9C"/>
    <w:rsid w:val="00003E47"/>
    <w:rsid w:val="000278C1"/>
    <w:rsid w:val="00050310"/>
    <w:rsid w:val="00052977"/>
    <w:rsid w:val="000658F6"/>
    <w:rsid w:val="000675FE"/>
    <w:rsid w:val="000B17E6"/>
    <w:rsid w:val="000B2198"/>
    <w:rsid w:val="000B75C9"/>
    <w:rsid w:val="000C6E50"/>
    <w:rsid w:val="000D3A62"/>
    <w:rsid w:val="000E7492"/>
    <w:rsid w:val="000F29C6"/>
    <w:rsid w:val="000F2A76"/>
    <w:rsid w:val="000F3E9B"/>
    <w:rsid w:val="000F75E2"/>
    <w:rsid w:val="001000D9"/>
    <w:rsid w:val="001077E5"/>
    <w:rsid w:val="00137FE9"/>
    <w:rsid w:val="001477E1"/>
    <w:rsid w:val="00153B30"/>
    <w:rsid w:val="001702C9"/>
    <w:rsid w:val="00182FB5"/>
    <w:rsid w:val="00190011"/>
    <w:rsid w:val="00190B48"/>
    <w:rsid w:val="00194BAC"/>
    <w:rsid w:val="001A27D4"/>
    <w:rsid w:val="001A41C2"/>
    <w:rsid w:val="001A79DF"/>
    <w:rsid w:val="001B1B64"/>
    <w:rsid w:val="001C1ACB"/>
    <w:rsid w:val="001C5F52"/>
    <w:rsid w:val="001D0049"/>
    <w:rsid w:val="001D279C"/>
    <w:rsid w:val="001E1787"/>
    <w:rsid w:val="002000BE"/>
    <w:rsid w:val="002147E1"/>
    <w:rsid w:val="0024696A"/>
    <w:rsid w:val="00261AF2"/>
    <w:rsid w:val="002701B3"/>
    <w:rsid w:val="00283DA0"/>
    <w:rsid w:val="00295968"/>
    <w:rsid w:val="002B2C94"/>
    <w:rsid w:val="002C73E5"/>
    <w:rsid w:val="00303FF7"/>
    <w:rsid w:val="0032106C"/>
    <w:rsid w:val="00324D8E"/>
    <w:rsid w:val="0032650F"/>
    <w:rsid w:val="00370889"/>
    <w:rsid w:val="00381A0F"/>
    <w:rsid w:val="003A3395"/>
    <w:rsid w:val="003C4B8D"/>
    <w:rsid w:val="003C683F"/>
    <w:rsid w:val="003F17E9"/>
    <w:rsid w:val="003F199F"/>
    <w:rsid w:val="003F5086"/>
    <w:rsid w:val="00402728"/>
    <w:rsid w:val="00433D23"/>
    <w:rsid w:val="004409D1"/>
    <w:rsid w:val="00440C6B"/>
    <w:rsid w:val="00444FC1"/>
    <w:rsid w:val="004557A8"/>
    <w:rsid w:val="00457877"/>
    <w:rsid w:val="00463969"/>
    <w:rsid w:val="00464372"/>
    <w:rsid w:val="00472CDC"/>
    <w:rsid w:val="004772C5"/>
    <w:rsid w:val="00477463"/>
    <w:rsid w:val="00481688"/>
    <w:rsid w:val="00482C66"/>
    <w:rsid w:val="00496AB1"/>
    <w:rsid w:val="004C19EE"/>
    <w:rsid w:val="004C21E1"/>
    <w:rsid w:val="004C5E86"/>
    <w:rsid w:val="00510EFD"/>
    <w:rsid w:val="005179C8"/>
    <w:rsid w:val="00535D80"/>
    <w:rsid w:val="00545F9E"/>
    <w:rsid w:val="00550D4F"/>
    <w:rsid w:val="0055377E"/>
    <w:rsid w:val="00554006"/>
    <w:rsid w:val="00563601"/>
    <w:rsid w:val="00572C50"/>
    <w:rsid w:val="005742E1"/>
    <w:rsid w:val="005861CE"/>
    <w:rsid w:val="005A38C8"/>
    <w:rsid w:val="005A5C95"/>
    <w:rsid w:val="005B363D"/>
    <w:rsid w:val="005B6130"/>
    <w:rsid w:val="005B6D90"/>
    <w:rsid w:val="005D2F59"/>
    <w:rsid w:val="005E4F2C"/>
    <w:rsid w:val="005F265E"/>
    <w:rsid w:val="006065A7"/>
    <w:rsid w:val="00627596"/>
    <w:rsid w:val="0065182A"/>
    <w:rsid w:val="00652869"/>
    <w:rsid w:val="00690529"/>
    <w:rsid w:val="006A6137"/>
    <w:rsid w:val="006D3B77"/>
    <w:rsid w:val="006F7FBF"/>
    <w:rsid w:val="007414EA"/>
    <w:rsid w:val="007445D1"/>
    <w:rsid w:val="00767B23"/>
    <w:rsid w:val="007721C4"/>
    <w:rsid w:val="007A059D"/>
    <w:rsid w:val="007A277B"/>
    <w:rsid w:val="007A7261"/>
    <w:rsid w:val="007B293D"/>
    <w:rsid w:val="007C0FC9"/>
    <w:rsid w:val="00813602"/>
    <w:rsid w:val="0082343F"/>
    <w:rsid w:val="008406D8"/>
    <w:rsid w:val="00851015"/>
    <w:rsid w:val="008776AD"/>
    <w:rsid w:val="00886BBC"/>
    <w:rsid w:val="008874F3"/>
    <w:rsid w:val="00892E0E"/>
    <w:rsid w:val="00896F68"/>
    <w:rsid w:val="008B2486"/>
    <w:rsid w:val="008B645B"/>
    <w:rsid w:val="008C1355"/>
    <w:rsid w:val="008D34D3"/>
    <w:rsid w:val="008D5BA8"/>
    <w:rsid w:val="0090306D"/>
    <w:rsid w:val="00907122"/>
    <w:rsid w:val="00907ECE"/>
    <w:rsid w:val="00931058"/>
    <w:rsid w:val="00935790"/>
    <w:rsid w:val="00964A82"/>
    <w:rsid w:val="00966011"/>
    <w:rsid w:val="009724A1"/>
    <w:rsid w:val="00986769"/>
    <w:rsid w:val="00994EF0"/>
    <w:rsid w:val="009A1115"/>
    <w:rsid w:val="009A68E1"/>
    <w:rsid w:val="009E3D02"/>
    <w:rsid w:val="00A10A76"/>
    <w:rsid w:val="00A124E9"/>
    <w:rsid w:val="00A2388C"/>
    <w:rsid w:val="00A24182"/>
    <w:rsid w:val="00A44A25"/>
    <w:rsid w:val="00A453E8"/>
    <w:rsid w:val="00A45A36"/>
    <w:rsid w:val="00A55CAA"/>
    <w:rsid w:val="00A8117E"/>
    <w:rsid w:val="00A9166A"/>
    <w:rsid w:val="00A96415"/>
    <w:rsid w:val="00AA633D"/>
    <w:rsid w:val="00AB2600"/>
    <w:rsid w:val="00AD00BF"/>
    <w:rsid w:val="00AE365E"/>
    <w:rsid w:val="00AF1F14"/>
    <w:rsid w:val="00AF5EC9"/>
    <w:rsid w:val="00B22F2B"/>
    <w:rsid w:val="00B2687B"/>
    <w:rsid w:val="00B37DD2"/>
    <w:rsid w:val="00B77DEE"/>
    <w:rsid w:val="00BA258C"/>
    <w:rsid w:val="00BB1072"/>
    <w:rsid w:val="00BC768F"/>
    <w:rsid w:val="00BD61E9"/>
    <w:rsid w:val="00BD7E3A"/>
    <w:rsid w:val="00BE04E5"/>
    <w:rsid w:val="00BE0718"/>
    <w:rsid w:val="00BF26DD"/>
    <w:rsid w:val="00C236F3"/>
    <w:rsid w:val="00C25302"/>
    <w:rsid w:val="00C25D88"/>
    <w:rsid w:val="00C44A5C"/>
    <w:rsid w:val="00C5247E"/>
    <w:rsid w:val="00C77F90"/>
    <w:rsid w:val="00C8015E"/>
    <w:rsid w:val="00C914D0"/>
    <w:rsid w:val="00C95EFF"/>
    <w:rsid w:val="00CB0241"/>
    <w:rsid w:val="00CC1355"/>
    <w:rsid w:val="00CE1AAA"/>
    <w:rsid w:val="00D3583A"/>
    <w:rsid w:val="00D35A2C"/>
    <w:rsid w:val="00D43447"/>
    <w:rsid w:val="00D9459B"/>
    <w:rsid w:val="00DA473E"/>
    <w:rsid w:val="00DA5F8C"/>
    <w:rsid w:val="00DC0BF8"/>
    <w:rsid w:val="00DE1560"/>
    <w:rsid w:val="00E029E7"/>
    <w:rsid w:val="00E2606C"/>
    <w:rsid w:val="00E34013"/>
    <w:rsid w:val="00E363F8"/>
    <w:rsid w:val="00E43507"/>
    <w:rsid w:val="00E46FCD"/>
    <w:rsid w:val="00E60486"/>
    <w:rsid w:val="00E6122E"/>
    <w:rsid w:val="00E81C4B"/>
    <w:rsid w:val="00EA1770"/>
    <w:rsid w:val="00EA2E69"/>
    <w:rsid w:val="00EA67A9"/>
    <w:rsid w:val="00EA75F2"/>
    <w:rsid w:val="00EB2636"/>
    <w:rsid w:val="00ED7552"/>
    <w:rsid w:val="00EF647C"/>
    <w:rsid w:val="00F16458"/>
    <w:rsid w:val="00F229CD"/>
    <w:rsid w:val="00F2693E"/>
    <w:rsid w:val="00F342C7"/>
    <w:rsid w:val="00F3719C"/>
    <w:rsid w:val="00F46A5B"/>
    <w:rsid w:val="00F550FC"/>
    <w:rsid w:val="00F57624"/>
    <w:rsid w:val="00F66E6E"/>
    <w:rsid w:val="00F75A48"/>
    <w:rsid w:val="00F8349E"/>
    <w:rsid w:val="00F83D95"/>
    <w:rsid w:val="00F919DF"/>
    <w:rsid w:val="00FA6060"/>
    <w:rsid w:val="00FC08B0"/>
    <w:rsid w:val="00FF3DB5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7780"/>
  <w15:chartTrackingRefBased/>
  <w15:docId w15:val="{D45A6BB3-3458-4C36-889A-A54A42D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919D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658F6"/>
    <w:pPr>
      <w:widowControl/>
      <w:tabs>
        <w:tab w:val="center" w:pos="4536"/>
        <w:tab w:val="right" w:pos="9072"/>
      </w:tabs>
      <w:autoSpaceDE/>
      <w:autoSpaceDN/>
    </w:pPr>
    <w:rPr>
      <w:rFonts w:ascii="Corbel" w:eastAsiaTheme="minorHAnsi" w:hAnsi="Corbel" w:cstheme="minorBidi"/>
      <w:lang w:eastAsia="en-US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0658F6"/>
  </w:style>
  <w:style w:type="paragraph" w:styleId="Voettekst">
    <w:name w:val="footer"/>
    <w:basedOn w:val="Standaard"/>
    <w:link w:val="VoettekstChar"/>
    <w:uiPriority w:val="99"/>
    <w:unhideWhenUsed/>
    <w:rsid w:val="000658F6"/>
    <w:pPr>
      <w:widowControl/>
      <w:tabs>
        <w:tab w:val="center" w:pos="4536"/>
        <w:tab w:val="right" w:pos="9072"/>
      </w:tabs>
      <w:autoSpaceDE/>
      <w:autoSpaceDN/>
    </w:pPr>
    <w:rPr>
      <w:rFonts w:ascii="Corbel" w:eastAsiaTheme="minorHAnsi" w:hAnsi="Corbel" w:cstheme="minorBidi"/>
      <w:lang w:eastAsia="en-US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0658F6"/>
  </w:style>
  <w:style w:type="paragraph" w:styleId="Ballontekst">
    <w:name w:val="Balloon Text"/>
    <w:basedOn w:val="Standaard"/>
    <w:link w:val="BallontekstChar"/>
    <w:uiPriority w:val="99"/>
    <w:semiHidden/>
    <w:unhideWhenUsed/>
    <w:rsid w:val="0032650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650F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A277B"/>
    <w:pPr>
      <w:spacing w:after="0" w:line="240" w:lineRule="auto"/>
    </w:pPr>
  </w:style>
  <w:style w:type="paragraph" w:customStyle="1" w:styleId="paragraph">
    <w:name w:val="paragraph"/>
    <w:basedOn w:val="Standaard"/>
    <w:rsid w:val="002959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Standaardalinea-lettertype"/>
    <w:rsid w:val="00295968"/>
  </w:style>
  <w:style w:type="character" w:customStyle="1" w:styleId="eop">
    <w:name w:val="eop"/>
    <w:basedOn w:val="Standaardalinea-lettertype"/>
    <w:rsid w:val="00295968"/>
  </w:style>
  <w:style w:type="character" w:customStyle="1" w:styleId="spellingerror">
    <w:name w:val="spellingerror"/>
    <w:basedOn w:val="Standaardalinea-lettertype"/>
    <w:rsid w:val="00295968"/>
  </w:style>
  <w:style w:type="character" w:styleId="Hyperlink">
    <w:name w:val="Hyperlink"/>
    <w:basedOn w:val="Standaardalinea-lettertype"/>
    <w:uiPriority w:val="99"/>
    <w:unhideWhenUsed/>
    <w:rsid w:val="001477E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1477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065A7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400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D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k\Downloads\Besluit%20examencommissie%20CLA%20%5bdatum%5d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8C2F2FE04104C8DEEE589DB67BA38" ma:contentTypeVersion="13" ma:contentTypeDescription="Create a new document." ma:contentTypeScope="" ma:versionID="a011cdd0d3be7c78b8a9450de7284bcf">
  <xsd:schema xmlns:xsd="http://www.w3.org/2001/XMLSchema" xmlns:xs="http://www.w3.org/2001/XMLSchema" xmlns:p="http://schemas.microsoft.com/office/2006/metadata/properties" xmlns:ns3="94a33dac-f79d-4572-928f-09b5207bfb1a" xmlns:ns4="f4b828e5-d1e9-49ed-9405-2376e782a147" targetNamespace="http://schemas.microsoft.com/office/2006/metadata/properties" ma:root="true" ma:fieldsID="317181230595f9cbf416a740fcbf11f4" ns3:_="" ns4:_="">
    <xsd:import namespace="94a33dac-f79d-4572-928f-09b5207bfb1a"/>
    <xsd:import namespace="f4b828e5-d1e9-49ed-9405-2376e782a1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3dac-f79d-4572-928f-09b5207bf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28e5-d1e9-49ed-9405-2376e782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a33dac-f79d-4572-928f-09b5207bfb1a">
      <UserInfo>
        <DisplayName>Helma Vrolijk</DisplayName>
        <AccountId>259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4E8DD-BE48-4CEF-A550-314F44542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73442-5F34-472A-8970-CE4C41B33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3dac-f79d-4572-928f-09b5207bfb1a"/>
    <ds:schemaRef ds:uri="f4b828e5-d1e9-49ed-9405-2376e782a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ABF1C-EB0E-451C-BC6E-C653FA24BECC}">
  <ds:schemaRefs>
    <ds:schemaRef ds:uri="http://schemas.microsoft.com/office/2006/metadata/properties"/>
    <ds:schemaRef ds:uri="http://schemas.microsoft.com/office/infopath/2007/PartnerControls"/>
    <ds:schemaRef ds:uri="94a33dac-f79d-4572-928f-09b5207bfb1a"/>
  </ds:schemaRefs>
</ds:datastoreItem>
</file>

<file path=customXml/itemProps4.xml><?xml version="1.0" encoding="utf-8"?>
<ds:datastoreItem xmlns:ds="http://schemas.openxmlformats.org/officeDocument/2006/customXml" ds:itemID="{0D1455F5-4CDF-4A07-8955-51D16D26A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C:\Users\Havk\Downloads\Besluit examencommissie CLA [datum] (1).dotx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ZAAM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Helma Vrolijk</dc:creator>
  <cp:keywords/>
  <dc:description/>
  <cp:lastModifiedBy>Mustapha Aabachrim</cp:lastModifiedBy>
  <cp:revision>5</cp:revision>
  <cp:lastPrinted>2021-11-12T07:51:00Z</cp:lastPrinted>
  <dcterms:created xsi:type="dcterms:W3CDTF">2025-10-29T14:47:00Z</dcterms:created>
  <dcterms:modified xsi:type="dcterms:W3CDTF">2025-10-31T10:39:00Z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0x0101008978C2F2FE04104C8DEEE589DB67BA38</vt:lpwstr>
  </property>
</Properties>
</file>